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DEE3" w14:textId="79AAD168" w:rsidR="00487CBE" w:rsidRDefault="00D25572">
      <w:pPr>
        <w:spacing w:after="0" w:line="294" w:lineRule="auto"/>
        <w:rPr>
          <w:b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114300" distB="114300" distL="114300" distR="114300" wp14:anchorId="231BF1A8" wp14:editId="71483C6C">
            <wp:extent cx="819150" cy="804545"/>
            <wp:effectExtent l="0" t="0" r="0" b="0"/>
            <wp:docPr id="2" name="imag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455" cy="804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  <w:sz w:val="18"/>
          <w:szCs w:val="18"/>
          <w:highlight w:val="white"/>
        </w:rPr>
        <w:drawing>
          <wp:inline distT="0" distB="0" distL="114300" distR="114300" wp14:anchorId="1D5DE815" wp14:editId="369D39AF">
            <wp:extent cx="1766888" cy="776654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888" cy="776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  <w:sz w:val="18"/>
          <w:szCs w:val="18"/>
          <w:highlight w:val="white"/>
        </w:rPr>
        <w:drawing>
          <wp:inline distT="114300" distB="114300" distL="114300" distR="114300" wp14:anchorId="48BAC710" wp14:editId="31948CE1">
            <wp:extent cx="1981200" cy="750570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858" cy="7508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E4108">
        <w:rPr>
          <w:b/>
        </w:rPr>
        <w:t xml:space="preserve">   </w:t>
      </w:r>
      <w:r w:rsidR="000E4108">
        <w:rPr>
          <w:b/>
          <w:noProof/>
        </w:rPr>
        <w:drawing>
          <wp:inline distT="0" distB="0" distL="0" distR="0" wp14:anchorId="2930836F" wp14:editId="3C3A9769">
            <wp:extent cx="841582" cy="844550"/>
            <wp:effectExtent l="0" t="0" r="0" b="0"/>
            <wp:docPr id="370081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081641" name="Picture 3700816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205" cy="85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18068" w14:textId="77777777" w:rsidR="00487CBE" w:rsidRDefault="00487CBE">
      <w:pPr>
        <w:jc w:val="center"/>
        <w:rPr>
          <w:b/>
        </w:rPr>
      </w:pPr>
    </w:p>
    <w:p w14:paraId="3477FCBC" w14:textId="0BD43D39" w:rsidR="00487CBE" w:rsidRPr="000E4108" w:rsidRDefault="23D2B11E" w:rsidP="3648FB39">
      <w:pPr>
        <w:rPr>
          <w:b/>
          <w:bCs/>
          <w:sz w:val="36"/>
          <w:szCs w:val="36"/>
        </w:rPr>
      </w:pPr>
      <w:r w:rsidRPr="000E4108">
        <w:rPr>
          <w:b/>
          <w:bCs/>
          <w:sz w:val="36"/>
          <w:szCs w:val="36"/>
        </w:rPr>
        <w:t>UCT O</w:t>
      </w:r>
      <w:r w:rsidR="00D25572" w:rsidRPr="000E4108">
        <w:rPr>
          <w:b/>
          <w:bCs/>
          <w:sz w:val="36"/>
          <w:szCs w:val="36"/>
        </w:rPr>
        <w:t xml:space="preserve">pen </w:t>
      </w:r>
      <w:r w:rsidR="00DCF3FB" w:rsidRPr="000E4108">
        <w:rPr>
          <w:b/>
          <w:bCs/>
          <w:sz w:val="36"/>
          <w:szCs w:val="36"/>
        </w:rPr>
        <w:t>T</w:t>
      </w:r>
      <w:r w:rsidR="00D25572" w:rsidRPr="000E4108">
        <w:rPr>
          <w:b/>
          <w:bCs/>
          <w:sz w:val="36"/>
          <w:szCs w:val="36"/>
        </w:rPr>
        <w:t xml:space="preserve">extbook </w:t>
      </w:r>
      <w:r w:rsidR="788E95B2" w:rsidRPr="000E4108">
        <w:rPr>
          <w:b/>
          <w:bCs/>
          <w:sz w:val="36"/>
          <w:szCs w:val="36"/>
        </w:rPr>
        <w:t>A</w:t>
      </w:r>
      <w:r w:rsidR="00D25572" w:rsidRPr="000E4108">
        <w:rPr>
          <w:b/>
          <w:bCs/>
          <w:sz w:val="36"/>
          <w:szCs w:val="36"/>
        </w:rPr>
        <w:t xml:space="preserve">ward </w:t>
      </w:r>
      <w:r w:rsidR="2368BC1F" w:rsidRPr="000E4108">
        <w:rPr>
          <w:b/>
          <w:bCs/>
          <w:sz w:val="36"/>
          <w:szCs w:val="36"/>
        </w:rPr>
        <w:t>N</w:t>
      </w:r>
      <w:r w:rsidR="00D25572" w:rsidRPr="000E4108">
        <w:rPr>
          <w:b/>
          <w:bCs/>
          <w:sz w:val="36"/>
          <w:szCs w:val="36"/>
        </w:rPr>
        <w:t xml:space="preserve">omination </w:t>
      </w:r>
      <w:r w:rsidR="5CAD0B65" w:rsidRPr="000E4108">
        <w:rPr>
          <w:b/>
          <w:bCs/>
          <w:sz w:val="36"/>
          <w:szCs w:val="36"/>
        </w:rPr>
        <w:t>F</w:t>
      </w:r>
      <w:r w:rsidR="00D25572" w:rsidRPr="000E4108">
        <w:rPr>
          <w:b/>
          <w:bCs/>
          <w:sz w:val="36"/>
          <w:szCs w:val="36"/>
        </w:rPr>
        <w:t>orm</w:t>
      </w:r>
    </w:p>
    <w:p w14:paraId="7A2781CC" w14:textId="77777777" w:rsidR="00487CBE" w:rsidRDefault="00D25572">
      <w:pPr>
        <w:rPr>
          <w:b/>
        </w:rPr>
      </w:pPr>
      <w:r>
        <w:rPr>
          <w:b/>
        </w:rPr>
        <w:t>1. Contact details</w:t>
      </w:r>
    </w:p>
    <w:p w14:paraId="58AB7694" w14:textId="6EC1A302" w:rsidR="00487CBE" w:rsidRDefault="64119980">
      <w:pPr>
        <w:spacing w:after="0"/>
      </w:pPr>
      <w:r>
        <w:t xml:space="preserve">Name: </w:t>
      </w:r>
    </w:p>
    <w:p w14:paraId="44F0F531" w14:textId="77777777" w:rsidR="00487CBE" w:rsidRDefault="00D25572">
      <w:pPr>
        <w:spacing w:after="0"/>
        <w:rPr>
          <w:highlight w:val="yellow"/>
        </w:rPr>
      </w:pPr>
      <w:r>
        <w:t>Position:</w:t>
      </w:r>
    </w:p>
    <w:p w14:paraId="6AFB2214" w14:textId="20A1BDD7" w:rsidR="00487CBE" w:rsidRDefault="1F47E685">
      <w:pPr>
        <w:spacing w:after="0"/>
      </w:pPr>
      <w:r>
        <w:t xml:space="preserve">Email: </w:t>
      </w:r>
    </w:p>
    <w:p w14:paraId="3F574BD5" w14:textId="4666D153" w:rsidR="00487CBE" w:rsidRDefault="1F47E685" w:rsidP="532FB817">
      <w:pPr>
        <w:spacing w:after="0"/>
      </w:pPr>
      <w:r>
        <w:t xml:space="preserve">Telephone: </w:t>
      </w:r>
    </w:p>
    <w:p w14:paraId="1304F9E2" w14:textId="77777777" w:rsidR="00487CBE" w:rsidRDefault="00487CBE">
      <w:pPr>
        <w:spacing w:after="0"/>
        <w:rPr>
          <w:b/>
        </w:rPr>
      </w:pPr>
    </w:p>
    <w:p w14:paraId="40F2FBDD" w14:textId="77777777" w:rsidR="00487CBE" w:rsidRDefault="00D25572">
      <w:pPr>
        <w:spacing w:after="0"/>
        <w:rPr>
          <w:b/>
        </w:rPr>
      </w:pPr>
      <w:r>
        <w:rPr>
          <w:b/>
        </w:rPr>
        <w:t>2. Open textbook description</w:t>
      </w:r>
    </w:p>
    <w:p w14:paraId="44B51FEE" w14:textId="77777777" w:rsidR="00487CBE" w:rsidRDefault="00D25572">
      <w:pPr>
        <w:spacing w:after="0"/>
      </w:pPr>
      <w:r>
        <w:t>Title:</w:t>
      </w:r>
    </w:p>
    <w:p w14:paraId="7396D4B6" w14:textId="77777777" w:rsidR="00487CBE" w:rsidRDefault="00D25572">
      <w:pPr>
        <w:spacing w:after="0"/>
      </w:pPr>
      <w:r>
        <w:t>Authors:</w:t>
      </w:r>
    </w:p>
    <w:p w14:paraId="7C6B2F7E" w14:textId="77777777" w:rsidR="00487CBE" w:rsidRDefault="00D25572">
      <w:pPr>
        <w:spacing w:after="0"/>
      </w:pPr>
      <w:r>
        <w:t>Date of publication:</w:t>
      </w:r>
    </w:p>
    <w:p w14:paraId="3709EBD6" w14:textId="77777777" w:rsidR="00487CBE" w:rsidRDefault="00D25572">
      <w:pPr>
        <w:spacing w:after="0"/>
      </w:pPr>
      <w:r>
        <w:t>Access URL:</w:t>
      </w:r>
    </w:p>
    <w:p w14:paraId="12A93C59" w14:textId="360A76F1" w:rsidR="00487CBE" w:rsidRPr="000062EF" w:rsidRDefault="00D25572" w:rsidP="58C2C098">
      <w:pPr>
        <w:spacing w:after="0"/>
      </w:pPr>
      <w:r w:rsidRPr="000062EF">
        <w:t>Licence</w:t>
      </w:r>
      <w:r w:rsidR="5F5C42DD">
        <w:t xml:space="preserve"> type and rationale</w:t>
      </w:r>
      <w:r w:rsidRPr="000062EF">
        <w:t>:</w:t>
      </w:r>
    </w:p>
    <w:p w14:paraId="017CE060" w14:textId="77777777" w:rsidR="00487CBE" w:rsidRDefault="00487CBE">
      <w:pPr>
        <w:spacing w:after="0"/>
      </w:pPr>
    </w:p>
    <w:p w14:paraId="2EB885A3" w14:textId="77777777" w:rsidR="00487CBE" w:rsidRDefault="00D25572">
      <w:pPr>
        <w:spacing w:after="0"/>
      </w:pPr>
      <w:r>
        <w:t>Department and faculty in which you are based:</w:t>
      </w:r>
    </w:p>
    <w:p w14:paraId="77EB91FC" w14:textId="77777777" w:rsidR="00487CBE" w:rsidRDefault="00D25572">
      <w:pPr>
        <w:spacing w:after="0"/>
      </w:pPr>
      <w:r>
        <w:t>Department and faculty (and university) in which collaborators are based:</w:t>
      </w:r>
    </w:p>
    <w:p w14:paraId="234C58BD" w14:textId="47B71578" w:rsidR="00487CBE" w:rsidRDefault="00D25572" w:rsidP="532FB817">
      <w:pPr>
        <w:spacing w:after="0"/>
      </w:pPr>
      <w:r>
        <w:t xml:space="preserve">Course(s)/programme for which textbook was </w:t>
      </w:r>
      <w:r w:rsidR="5B0AA1FE">
        <w:t xml:space="preserve">developed: </w:t>
      </w:r>
    </w:p>
    <w:p w14:paraId="42F500FC" w14:textId="10023F14" w:rsidR="00487CBE" w:rsidRDefault="00D25572">
      <w:pPr>
        <w:spacing w:after="0"/>
      </w:pPr>
      <w:r>
        <w:t>Degree level for which textbook was developed (</w:t>
      </w:r>
      <w:r w:rsidR="18E17F32">
        <w:t>e.g.,</w:t>
      </w:r>
      <w:r>
        <w:t xml:space="preserve"> undergraduate, first year):</w:t>
      </w:r>
    </w:p>
    <w:p w14:paraId="4C339179" w14:textId="77777777" w:rsidR="00487CBE" w:rsidRDefault="00487CBE">
      <w:pPr>
        <w:spacing w:after="0"/>
      </w:pPr>
    </w:p>
    <w:p w14:paraId="7160A532" w14:textId="77777777" w:rsidR="00487CBE" w:rsidRDefault="00D25572">
      <w:pPr>
        <w:spacing w:after="0"/>
        <w:rPr>
          <w:b/>
        </w:rPr>
      </w:pPr>
      <w:r>
        <w:t>Please provide a description of the open textbook, with particular focus on addressing the following main questions:</w:t>
      </w:r>
    </w:p>
    <w:p w14:paraId="23AE71FE" w14:textId="51323E60" w:rsidR="00487CBE" w:rsidRDefault="110AAE2E">
      <w:pPr>
        <w:numPr>
          <w:ilvl w:val="0"/>
          <w:numId w:val="2"/>
        </w:numPr>
        <w:spacing w:after="0"/>
      </w:pPr>
      <w:r>
        <w:t xml:space="preserve">What is the educational </w:t>
      </w:r>
      <w:r w:rsidR="1F1F9AC5">
        <w:t xml:space="preserve">challenge </w:t>
      </w:r>
      <w:r>
        <w:t xml:space="preserve">being addressed by this open textbook? </w:t>
      </w:r>
    </w:p>
    <w:p w14:paraId="7657D671" w14:textId="41AE3BE3" w:rsidR="00487CBE" w:rsidRDefault="00D25572">
      <w:pPr>
        <w:numPr>
          <w:ilvl w:val="0"/>
          <w:numId w:val="2"/>
        </w:numPr>
        <w:spacing w:after="0"/>
      </w:pPr>
      <w:r>
        <w:t xml:space="preserve">In what way do you envision that this open textbook can play a role in addressing this problem? </w:t>
      </w:r>
    </w:p>
    <w:p w14:paraId="22CA9D98" w14:textId="126FB3A5" w:rsidR="00487CBE" w:rsidRDefault="110AAE2E">
      <w:pPr>
        <w:numPr>
          <w:ilvl w:val="0"/>
          <w:numId w:val="2"/>
        </w:numPr>
        <w:spacing w:after="0"/>
      </w:pPr>
      <w:r>
        <w:t>Do you envision that the resource could have an audience beyond the course</w:t>
      </w:r>
      <w:r w:rsidR="5B75E2A5">
        <w:t>(s)/programme</w:t>
      </w:r>
      <w:r>
        <w:t xml:space="preserve"> at </w:t>
      </w:r>
      <w:bookmarkStart w:id="0" w:name="_Int_zzLXJ9qg"/>
      <w:r>
        <w:t>UCT</w:t>
      </w:r>
      <w:bookmarkEnd w:id="0"/>
      <w:r>
        <w:t xml:space="preserve"> for which it is being developed? </w:t>
      </w:r>
    </w:p>
    <w:p w14:paraId="520CA377" w14:textId="3ED1481C" w:rsidR="00487CBE" w:rsidRDefault="110AAE2E">
      <w:pPr>
        <w:numPr>
          <w:ilvl w:val="0"/>
          <w:numId w:val="2"/>
        </w:numPr>
        <w:spacing w:after="0"/>
      </w:pPr>
      <w:r>
        <w:t xml:space="preserve">What is the impact of your open textbook, particularly as relates to </w:t>
      </w:r>
      <w:r w:rsidR="190C33C6">
        <w:t xml:space="preserve">your classroom practice, </w:t>
      </w:r>
      <w:r>
        <w:t>the number of students reached and cost savings?</w:t>
      </w:r>
    </w:p>
    <w:p w14:paraId="49E7DE80" w14:textId="77777777" w:rsidR="00487CBE" w:rsidRDefault="00487CBE">
      <w:pPr>
        <w:spacing w:after="0"/>
      </w:pPr>
    </w:p>
    <w:p w14:paraId="5F4FBF45" w14:textId="77777777" w:rsidR="00487CBE" w:rsidRDefault="00D25572">
      <w:pPr>
        <w:rPr>
          <w:b/>
        </w:rPr>
      </w:pPr>
      <w:r>
        <w:rPr>
          <w:b/>
        </w:rPr>
        <w:t xml:space="preserve">3. Innovation and transformation </w:t>
      </w:r>
    </w:p>
    <w:p w14:paraId="1169B40E" w14:textId="016237B2" w:rsidR="00487CBE" w:rsidRDefault="00D25572" w:rsidP="3057E2FF">
      <w:pPr>
        <w:spacing w:after="0"/>
      </w:pPr>
      <w:r>
        <w:t xml:space="preserve">Explain how your open textbook addresses any or </w:t>
      </w:r>
      <w:bookmarkStart w:id="1" w:name="_Int_S224bxpN"/>
      <w:r>
        <w:t>all of</w:t>
      </w:r>
      <w:bookmarkEnd w:id="1"/>
      <w:r>
        <w:t xml:space="preserve"> the </w:t>
      </w:r>
      <w:r w:rsidRPr="008D019C">
        <w:t xml:space="preserve">following </w:t>
      </w:r>
      <w:r w:rsidR="00F12E95">
        <w:t>areas</w:t>
      </w:r>
      <w:r w:rsidR="00F12E95" w:rsidRPr="008D019C">
        <w:t xml:space="preserve"> of innovation and </w:t>
      </w:r>
      <w:r w:rsidR="00A96C74">
        <w:t>transformation</w:t>
      </w:r>
      <w:r w:rsidRPr="00A96C74">
        <w:t>:</w:t>
      </w:r>
      <w:r>
        <w:t xml:space="preserve"> </w:t>
      </w:r>
    </w:p>
    <w:p w14:paraId="5F16782F" w14:textId="77777777" w:rsidR="00AA3B5C" w:rsidRDefault="00AA3B5C" w:rsidP="00AA3B5C">
      <w:pPr>
        <w:numPr>
          <w:ilvl w:val="0"/>
          <w:numId w:val="3"/>
        </w:numPr>
        <w:spacing w:after="0"/>
        <w:jc w:val="both"/>
        <w:rPr>
          <w:highlight w:val="white"/>
        </w:rPr>
      </w:pPr>
      <w:r>
        <w:rPr>
          <w:highlight w:val="white"/>
        </w:rPr>
        <w:t>Pedagogical innovation</w:t>
      </w:r>
    </w:p>
    <w:p w14:paraId="64CCEE96" w14:textId="77777777" w:rsidR="007169AD" w:rsidRDefault="00D25572">
      <w:pPr>
        <w:numPr>
          <w:ilvl w:val="0"/>
          <w:numId w:val="3"/>
        </w:numPr>
        <w:spacing w:after="0"/>
        <w:jc w:val="both"/>
        <w:rPr>
          <w:highlight w:val="white"/>
        </w:rPr>
      </w:pPr>
      <w:r>
        <w:rPr>
          <w:highlight w:val="white"/>
        </w:rPr>
        <w:t xml:space="preserve">Curriculum transformation </w:t>
      </w:r>
    </w:p>
    <w:p w14:paraId="1F2D257A" w14:textId="2B2DD1B9" w:rsidR="00487CBE" w:rsidRDefault="007169AD">
      <w:pPr>
        <w:numPr>
          <w:ilvl w:val="0"/>
          <w:numId w:val="3"/>
        </w:numPr>
        <w:spacing w:after="0"/>
        <w:jc w:val="both"/>
        <w:rPr>
          <w:highlight w:val="white"/>
        </w:rPr>
      </w:pPr>
      <w:r w:rsidRPr="3057E2FF">
        <w:rPr>
          <w:highlight w:val="white"/>
        </w:rPr>
        <w:t>D</w:t>
      </w:r>
      <w:r w:rsidR="00D25572" w:rsidRPr="3057E2FF">
        <w:rPr>
          <w:highlight w:val="white"/>
        </w:rPr>
        <w:t>ecolonisation</w:t>
      </w:r>
    </w:p>
    <w:p w14:paraId="1119D6E7" w14:textId="79CCBCFC" w:rsidR="007169AD" w:rsidRDefault="110AAE2E">
      <w:pPr>
        <w:numPr>
          <w:ilvl w:val="0"/>
          <w:numId w:val="3"/>
        </w:numPr>
        <w:spacing w:after="0"/>
        <w:jc w:val="both"/>
        <w:rPr>
          <w:highlight w:val="white"/>
        </w:rPr>
      </w:pPr>
      <w:r w:rsidRPr="6D64F616">
        <w:rPr>
          <w:highlight w:val="white"/>
        </w:rPr>
        <w:t xml:space="preserve">Inclusion of students </w:t>
      </w:r>
      <w:r w:rsidR="007169AD">
        <w:rPr>
          <w:highlight w:val="white"/>
        </w:rPr>
        <w:t>as partners</w:t>
      </w:r>
    </w:p>
    <w:p w14:paraId="77E4C61D" w14:textId="76041D6D" w:rsidR="00487CBE" w:rsidRDefault="00D56B42">
      <w:pPr>
        <w:numPr>
          <w:ilvl w:val="0"/>
          <w:numId w:val="3"/>
        </w:numPr>
        <w:spacing w:after="0"/>
        <w:jc w:val="both"/>
        <w:rPr>
          <w:highlight w:val="white"/>
        </w:rPr>
      </w:pPr>
      <w:r>
        <w:rPr>
          <w:highlight w:val="white"/>
        </w:rPr>
        <w:lastRenderedPageBreak/>
        <w:t>Profiling</w:t>
      </w:r>
      <w:r w:rsidR="00927E53">
        <w:rPr>
          <w:highlight w:val="white"/>
        </w:rPr>
        <w:t>/inclusion</w:t>
      </w:r>
      <w:r>
        <w:rPr>
          <w:highlight w:val="white"/>
        </w:rPr>
        <w:t xml:space="preserve"> of</w:t>
      </w:r>
      <w:r w:rsidRPr="6D64F616">
        <w:rPr>
          <w:highlight w:val="white"/>
        </w:rPr>
        <w:t xml:space="preserve"> </w:t>
      </w:r>
      <w:r w:rsidR="110AAE2E" w:rsidRPr="6D64F616">
        <w:rPr>
          <w:highlight w:val="white"/>
        </w:rPr>
        <w:t>marginalised voices</w:t>
      </w:r>
    </w:p>
    <w:p w14:paraId="2DB130FC" w14:textId="77777777" w:rsidR="00D56B42" w:rsidRDefault="00D56B42" w:rsidP="00D56B42">
      <w:pPr>
        <w:numPr>
          <w:ilvl w:val="0"/>
          <w:numId w:val="3"/>
        </w:numPr>
        <w:spacing w:after="0"/>
        <w:jc w:val="both"/>
        <w:rPr>
          <w:highlight w:val="white"/>
        </w:rPr>
      </w:pPr>
      <w:r>
        <w:rPr>
          <w:highlight w:val="white"/>
        </w:rPr>
        <w:t xml:space="preserve">Relevance to local context </w:t>
      </w:r>
    </w:p>
    <w:p w14:paraId="5ECEFBFC" w14:textId="21134D1C" w:rsidR="00D56B42" w:rsidRDefault="00D56B42">
      <w:pPr>
        <w:numPr>
          <w:ilvl w:val="0"/>
          <w:numId w:val="3"/>
        </w:numPr>
        <w:spacing w:after="0"/>
        <w:jc w:val="both"/>
        <w:rPr>
          <w:highlight w:val="white"/>
        </w:rPr>
      </w:pPr>
      <w:r>
        <w:rPr>
          <w:highlight w:val="white"/>
        </w:rPr>
        <w:t>Multilingualism</w:t>
      </w:r>
    </w:p>
    <w:p w14:paraId="209CFC2B" w14:textId="6DD80E39" w:rsidR="00487CBE" w:rsidRDefault="00D25572">
      <w:pPr>
        <w:numPr>
          <w:ilvl w:val="0"/>
          <w:numId w:val="3"/>
        </w:numPr>
        <w:spacing w:after="0"/>
        <w:jc w:val="both"/>
        <w:rPr>
          <w:highlight w:val="white"/>
        </w:rPr>
      </w:pPr>
      <w:r>
        <w:rPr>
          <w:highlight w:val="white"/>
        </w:rPr>
        <w:t xml:space="preserve">Disability access </w:t>
      </w:r>
    </w:p>
    <w:p w14:paraId="6D7BDF89" w14:textId="62620B50" w:rsidR="00E21EB8" w:rsidRDefault="00D25572">
      <w:pPr>
        <w:numPr>
          <w:ilvl w:val="0"/>
          <w:numId w:val="3"/>
        </w:numPr>
        <w:spacing w:after="0"/>
        <w:jc w:val="both"/>
        <w:rPr>
          <w:highlight w:val="white"/>
        </w:rPr>
      </w:pPr>
      <w:r w:rsidRPr="3648FB39">
        <w:rPr>
          <w:highlight w:val="white"/>
        </w:rPr>
        <w:t>Technical innovation</w:t>
      </w:r>
    </w:p>
    <w:p w14:paraId="4D91A099" w14:textId="77777777" w:rsidR="00487CBE" w:rsidRDefault="00487C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</w:p>
    <w:p w14:paraId="66CAF4E8" w14:textId="77777777" w:rsidR="00487CBE" w:rsidRDefault="00D25572">
      <w:r>
        <w:rPr>
          <w:b/>
        </w:rPr>
        <w:t xml:space="preserve">4. Quality assurance and sustainability </w:t>
      </w:r>
    </w:p>
    <w:p w14:paraId="132254A1" w14:textId="78EC837D" w:rsidR="00487CBE" w:rsidRDefault="00D25572" w:rsidP="532FB817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What quality assurance mechanisms did you utilise in the textbook development process (through peer- or student-focussed approaches)?</w:t>
      </w:r>
    </w:p>
    <w:p w14:paraId="271570FE" w14:textId="77777777" w:rsidR="00487CBE" w:rsidRDefault="00487CB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C9C8534" w14:textId="2766AD56" w:rsidR="00487CBE" w:rsidRDefault="00D25572" w:rsidP="532FB817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Do you have a business/sustainability model in place </w:t>
      </w:r>
      <w:bookmarkStart w:id="2" w:name="_Int_LsfsSq8W"/>
      <w:r>
        <w:t>in order to</w:t>
      </w:r>
      <w:bookmarkEnd w:id="2"/>
      <w:r>
        <w:t xml:space="preserve"> ensure the ongoing development or updating of the open textbook?</w:t>
      </w:r>
    </w:p>
    <w:p w14:paraId="1BAF204B" w14:textId="77777777" w:rsidR="00487CBE" w:rsidRDefault="00487CB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8768F3A" w14:textId="77777777" w:rsidR="00487CBE" w:rsidRDefault="00D255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5. Community reviews</w:t>
      </w:r>
    </w:p>
    <w:p w14:paraId="67615D77" w14:textId="4A4B810E" w:rsidR="00487CBE" w:rsidRDefault="00D25572" w:rsidP="532FB8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>
        <w:t xml:space="preserve">Please attach </w:t>
      </w:r>
      <w:r w:rsidRPr="532FB817">
        <w:rPr>
          <w:highlight w:val="white"/>
        </w:rPr>
        <w:t xml:space="preserve">at least two community reviews (max. 500 words) sourced from peer academics, </w:t>
      </w:r>
      <w:r w:rsidR="67788F72" w:rsidRPr="532FB817">
        <w:rPr>
          <w:highlight w:val="white"/>
        </w:rPr>
        <w:t>students,</w:t>
      </w:r>
      <w:r w:rsidRPr="532FB817">
        <w:rPr>
          <w:highlight w:val="white"/>
        </w:rPr>
        <w:t xml:space="preserve"> or industry partners (based either at UCT or elsewhere). Student evaluations may also be submitted as a form of community review.</w:t>
      </w:r>
    </w:p>
    <w:p w14:paraId="1D4B7D51" w14:textId="77777777" w:rsidR="00487CBE" w:rsidRDefault="00487C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  <w:highlight w:val="white"/>
        </w:rPr>
      </w:pPr>
    </w:p>
    <w:p w14:paraId="74135328" w14:textId="77777777" w:rsidR="00487CBE" w:rsidRDefault="00D255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highlight w:val="white"/>
        </w:rPr>
      </w:pPr>
      <w:r>
        <w:rPr>
          <w:b/>
          <w:highlight w:val="white"/>
        </w:rPr>
        <w:t>6. Cover letter</w:t>
      </w:r>
    </w:p>
    <w:p w14:paraId="246A115B" w14:textId="2F73ED96" w:rsidR="00487CBE" w:rsidRDefault="00D25572">
      <w:pPr>
        <w:spacing w:after="0"/>
        <w:rPr>
          <w:rFonts w:ascii="Arial" w:eastAsia="Arial" w:hAnsi="Arial" w:cs="Arial"/>
          <w:sz w:val="20"/>
          <w:szCs w:val="20"/>
          <w:highlight w:val="white"/>
        </w:rPr>
      </w:pPr>
      <w:r w:rsidRPr="532FB817">
        <w:rPr>
          <w:highlight w:val="white"/>
        </w:rPr>
        <w:t xml:space="preserve">Please include a </w:t>
      </w:r>
      <w:r w:rsidR="163D3644" w:rsidRPr="532FB817">
        <w:rPr>
          <w:highlight w:val="white"/>
        </w:rPr>
        <w:t>one-page</w:t>
      </w:r>
      <w:r w:rsidRPr="532FB817">
        <w:rPr>
          <w:highlight w:val="white"/>
        </w:rPr>
        <w:t xml:space="preserve"> letter of nomination stating why the nominator(s) thinks that the book should be considered for the award</w:t>
      </w:r>
      <w:r w:rsidRPr="532FB817">
        <w:rPr>
          <w:rFonts w:ascii="Arial" w:eastAsia="Arial" w:hAnsi="Arial" w:cs="Arial"/>
          <w:sz w:val="20"/>
          <w:szCs w:val="20"/>
          <w:highlight w:val="white"/>
        </w:rPr>
        <w:t>.</w:t>
      </w:r>
    </w:p>
    <w:p w14:paraId="14289239" w14:textId="77777777" w:rsidR="00487CBE" w:rsidRDefault="00487CBE">
      <w:pPr>
        <w:spacing w:after="0"/>
        <w:rPr>
          <w:rFonts w:ascii="Arial" w:eastAsia="Arial" w:hAnsi="Arial" w:cs="Arial"/>
          <w:sz w:val="20"/>
          <w:szCs w:val="20"/>
          <w:highlight w:val="white"/>
        </w:rPr>
      </w:pPr>
    </w:p>
    <w:p w14:paraId="737E5717" w14:textId="77777777" w:rsidR="00487CBE" w:rsidRDefault="00487CBE">
      <w:pPr>
        <w:spacing w:after="0"/>
        <w:rPr>
          <w:rFonts w:ascii="Arial" w:eastAsia="Arial" w:hAnsi="Arial" w:cs="Arial"/>
          <w:sz w:val="20"/>
          <w:szCs w:val="20"/>
          <w:highlight w:val="white"/>
        </w:rPr>
      </w:pPr>
    </w:p>
    <w:tbl>
      <w:tblPr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6"/>
      </w:tblGrid>
      <w:tr w:rsidR="00487CBE" w14:paraId="0F1AC12A" w14:textId="77777777" w:rsidTr="3648FB39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00B02" w14:textId="77777777" w:rsidR="00487CBE" w:rsidRDefault="00D25572" w:rsidP="3648F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Theme="majorEastAsia" w:hAnsiTheme="majorHAnsi" w:cstheme="majorBidi"/>
                <w:highlight w:val="white"/>
              </w:rPr>
            </w:pPr>
            <w:r w:rsidRPr="3648FB39">
              <w:rPr>
                <w:rFonts w:asciiTheme="majorHAnsi" w:eastAsiaTheme="majorEastAsia" w:hAnsiTheme="majorHAnsi" w:cstheme="majorBidi"/>
                <w:highlight w:val="white"/>
              </w:rPr>
              <w:t>Submission checklist:</w:t>
            </w:r>
          </w:p>
          <w:p w14:paraId="3E133D18" w14:textId="77777777" w:rsidR="00487CBE" w:rsidRDefault="00D25572" w:rsidP="3648FB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Theme="majorEastAsia" w:hAnsiTheme="majorHAnsi" w:cstheme="majorBidi"/>
                <w:highlight w:val="white"/>
              </w:rPr>
            </w:pPr>
            <w:r w:rsidRPr="3648FB39">
              <w:rPr>
                <w:rFonts w:asciiTheme="majorHAnsi" w:eastAsiaTheme="majorEastAsia" w:hAnsiTheme="majorHAnsi" w:cstheme="majorBidi"/>
                <w:highlight w:val="white"/>
              </w:rPr>
              <w:t>Letter of nomination</w:t>
            </w:r>
          </w:p>
          <w:p w14:paraId="031B94BE" w14:textId="77777777" w:rsidR="00487CBE" w:rsidRDefault="00D25572" w:rsidP="3648FB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Theme="majorEastAsia" w:hAnsiTheme="majorHAnsi" w:cstheme="majorBidi"/>
                <w:highlight w:val="white"/>
              </w:rPr>
            </w:pPr>
            <w:r w:rsidRPr="3648FB39">
              <w:rPr>
                <w:rFonts w:asciiTheme="majorHAnsi" w:eastAsiaTheme="majorEastAsia" w:hAnsiTheme="majorHAnsi" w:cstheme="majorBidi"/>
                <w:highlight w:val="white"/>
              </w:rPr>
              <w:t>Nomination form</w:t>
            </w:r>
          </w:p>
          <w:p w14:paraId="5425FA64" w14:textId="77777777" w:rsidR="00487CBE" w:rsidRDefault="00D25572" w:rsidP="3648FB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Theme="majorEastAsia" w:hAnsiTheme="majorHAnsi" w:cstheme="majorBidi"/>
                <w:highlight w:val="white"/>
              </w:rPr>
            </w:pPr>
            <w:r w:rsidRPr="3648FB39">
              <w:rPr>
                <w:rFonts w:asciiTheme="majorHAnsi" w:eastAsiaTheme="majorEastAsia" w:hAnsiTheme="majorHAnsi" w:cstheme="majorBidi"/>
                <w:highlight w:val="white"/>
              </w:rPr>
              <w:t>Two community reviews or student evaluations</w:t>
            </w:r>
          </w:p>
          <w:p w14:paraId="50039F1A" w14:textId="77777777" w:rsidR="00487CBE" w:rsidRDefault="00487CBE" w:rsidP="3648F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Theme="majorEastAsia" w:hAnsiTheme="majorHAnsi" w:cstheme="majorBidi"/>
                <w:highlight w:val="white"/>
              </w:rPr>
            </w:pPr>
          </w:p>
          <w:p w14:paraId="35FB91F2" w14:textId="77777777" w:rsidR="00487CBE" w:rsidRDefault="00D25572" w:rsidP="3648F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highlight w:val="white"/>
              </w:rPr>
            </w:pPr>
            <w:r w:rsidRPr="3648FB39">
              <w:rPr>
                <w:rFonts w:asciiTheme="majorHAnsi" w:eastAsiaTheme="majorEastAsia" w:hAnsiTheme="majorHAnsi" w:cstheme="majorBidi"/>
                <w:b/>
                <w:bCs/>
                <w:highlight w:val="white"/>
              </w:rPr>
              <w:t>Please submit all documents as a single PDF.</w:t>
            </w:r>
          </w:p>
        </w:tc>
      </w:tr>
    </w:tbl>
    <w:p w14:paraId="10713058" w14:textId="77777777" w:rsidR="00487CBE" w:rsidRDefault="00487CBE">
      <w:pPr>
        <w:spacing w:after="0"/>
        <w:rPr>
          <w:rFonts w:ascii="Arial" w:eastAsia="Arial" w:hAnsi="Arial" w:cs="Arial"/>
          <w:sz w:val="20"/>
          <w:szCs w:val="20"/>
          <w:highlight w:val="white"/>
        </w:rPr>
      </w:pPr>
    </w:p>
    <w:p w14:paraId="61584967" w14:textId="77777777" w:rsidR="00487CBE" w:rsidRDefault="00487CBE">
      <w:pPr>
        <w:spacing w:after="0" w:line="240" w:lineRule="auto"/>
        <w:rPr>
          <w:rFonts w:ascii="Arial" w:eastAsia="Arial" w:hAnsi="Arial" w:cs="Arial"/>
          <w:sz w:val="20"/>
          <w:szCs w:val="20"/>
          <w:highlight w:val="white"/>
        </w:rPr>
      </w:pPr>
    </w:p>
    <w:p w14:paraId="1304DF6B" w14:textId="77777777" w:rsidR="00487CBE" w:rsidRDefault="00487CBE">
      <w:pPr>
        <w:rPr>
          <w:b/>
        </w:rPr>
      </w:pPr>
    </w:p>
    <w:p w14:paraId="3CFBCE09" w14:textId="77777777" w:rsidR="00487CBE" w:rsidRDefault="00487CBE"/>
    <w:sectPr w:rsidR="00487CB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224bxpN" int2:invalidationBookmarkName="" int2:hashCode="FhxCN58vOqq4SL" int2:id="4Z1C1Ez3">
      <int2:state int2:value="Rejected" int2:type="AugLoop_Text_Critique"/>
    </int2:bookmark>
    <int2:bookmark int2:bookmarkName="_Int_zzLXJ9qg" int2:invalidationBookmarkName="" int2:hashCode="djEbmQHtNOAAHi" int2:id="Gs5DRRRl">
      <int2:state int2:value="Rejected" int2:type="AugLoop_Acronyms_AcronymsCritique"/>
    </int2:bookmark>
    <int2:bookmark int2:bookmarkName="_Int_LsfsSq8W" int2:invalidationBookmarkName="" int2:hashCode="e0dMsLOcF3PXGS" int2:id="xQIBiUF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6AD9"/>
    <w:multiLevelType w:val="multilevel"/>
    <w:tmpl w:val="C06EF70A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5909DE"/>
    <w:multiLevelType w:val="multilevel"/>
    <w:tmpl w:val="95A42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812761"/>
    <w:multiLevelType w:val="multilevel"/>
    <w:tmpl w:val="E11A46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8471607">
    <w:abstractNumId w:val="1"/>
  </w:num>
  <w:num w:numId="2" w16cid:durableId="1346245893">
    <w:abstractNumId w:val="0"/>
  </w:num>
  <w:num w:numId="3" w16cid:durableId="1287348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BE"/>
    <w:rsid w:val="000062EF"/>
    <w:rsid w:val="000D2D24"/>
    <w:rsid w:val="000E4108"/>
    <w:rsid w:val="000E75FD"/>
    <w:rsid w:val="00111739"/>
    <w:rsid w:val="00384A1F"/>
    <w:rsid w:val="003D6BC9"/>
    <w:rsid w:val="0041691C"/>
    <w:rsid w:val="00487CBE"/>
    <w:rsid w:val="005A04EA"/>
    <w:rsid w:val="006031B7"/>
    <w:rsid w:val="007169AD"/>
    <w:rsid w:val="00873174"/>
    <w:rsid w:val="008D019C"/>
    <w:rsid w:val="00927E53"/>
    <w:rsid w:val="00A93BA6"/>
    <w:rsid w:val="00A96C74"/>
    <w:rsid w:val="00AA3B5C"/>
    <w:rsid w:val="00D25572"/>
    <w:rsid w:val="00D43F48"/>
    <w:rsid w:val="00D56B42"/>
    <w:rsid w:val="00DB33AF"/>
    <w:rsid w:val="00DCF3FB"/>
    <w:rsid w:val="00E203A0"/>
    <w:rsid w:val="00E21EB8"/>
    <w:rsid w:val="00E6490D"/>
    <w:rsid w:val="00E7759A"/>
    <w:rsid w:val="00F12E95"/>
    <w:rsid w:val="00F75C5E"/>
    <w:rsid w:val="00FA2E2E"/>
    <w:rsid w:val="0151F5D8"/>
    <w:rsid w:val="08CF3AE6"/>
    <w:rsid w:val="0A486212"/>
    <w:rsid w:val="0D56804C"/>
    <w:rsid w:val="110AAE2E"/>
    <w:rsid w:val="14673D7C"/>
    <w:rsid w:val="163D3644"/>
    <w:rsid w:val="18E17F32"/>
    <w:rsid w:val="190C33C6"/>
    <w:rsid w:val="1961C26C"/>
    <w:rsid w:val="1C6834EC"/>
    <w:rsid w:val="1CE64DAF"/>
    <w:rsid w:val="1DA64E7E"/>
    <w:rsid w:val="1F1F9AC5"/>
    <w:rsid w:val="1F47E685"/>
    <w:rsid w:val="1FBBD623"/>
    <w:rsid w:val="216D24AD"/>
    <w:rsid w:val="2368BC1F"/>
    <w:rsid w:val="23D2B11E"/>
    <w:rsid w:val="24BBB12E"/>
    <w:rsid w:val="2579ACEE"/>
    <w:rsid w:val="2B2F3BD9"/>
    <w:rsid w:val="2BFF3F30"/>
    <w:rsid w:val="2C37B6C3"/>
    <w:rsid w:val="2D8E14AB"/>
    <w:rsid w:val="3057E2FF"/>
    <w:rsid w:val="34FE1408"/>
    <w:rsid w:val="3648FB39"/>
    <w:rsid w:val="3A031396"/>
    <w:rsid w:val="40B8BFD3"/>
    <w:rsid w:val="412EEBA2"/>
    <w:rsid w:val="418FCE94"/>
    <w:rsid w:val="41C36EB3"/>
    <w:rsid w:val="43100E20"/>
    <w:rsid w:val="466A5D6C"/>
    <w:rsid w:val="4904F6FD"/>
    <w:rsid w:val="49DEA878"/>
    <w:rsid w:val="4CC07693"/>
    <w:rsid w:val="528BA91D"/>
    <w:rsid w:val="532FB817"/>
    <w:rsid w:val="55E55276"/>
    <w:rsid w:val="58C2C098"/>
    <w:rsid w:val="5B0AA1FE"/>
    <w:rsid w:val="5B75E2A5"/>
    <w:rsid w:val="5BB37D03"/>
    <w:rsid w:val="5CAD0B65"/>
    <w:rsid w:val="5F5C42DD"/>
    <w:rsid w:val="634DC967"/>
    <w:rsid w:val="64119980"/>
    <w:rsid w:val="67788F72"/>
    <w:rsid w:val="6D64F616"/>
    <w:rsid w:val="70132412"/>
    <w:rsid w:val="788E95B2"/>
    <w:rsid w:val="7D9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5206"/>
  <w15:docId w15:val="{1EBC4BBF-DB59-4BC8-9B8E-404EA838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A3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700966C6EC4EB5FC789E86108F04" ma:contentTypeVersion="4" ma:contentTypeDescription="Create a new document." ma:contentTypeScope="" ma:versionID="78c0a838087d45dc1b4daf600423436a">
  <xsd:schema xmlns:xsd="http://www.w3.org/2001/XMLSchema" xmlns:xs="http://www.w3.org/2001/XMLSchema" xmlns:p="http://schemas.microsoft.com/office/2006/metadata/properties" xmlns:ns2="613efffe-27cd-41d5-8802-9d756741a6eb" targetNamespace="http://schemas.microsoft.com/office/2006/metadata/properties" ma:root="true" ma:fieldsID="a67db409556de2995ae3e4b023730555" ns2:_="">
    <xsd:import namespace="613efffe-27cd-41d5-8802-9d756741a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efffe-27cd-41d5-8802-9d756741a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B725E-BD3D-415F-9447-F0274C188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efffe-27cd-41d5-8802-9d756741a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07A91-5292-4064-9997-23699D7A9C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B92E72-2E2F-469A-B8D1-AD8079745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Willmers</dc:creator>
  <cp:lastModifiedBy>Libby Young</cp:lastModifiedBy>
  <cp:revision>2</cp:revision>
  <cp:lastPrinted>2024-05-28T11:34:00Z</cp:lastPrinted>
  <dcterms:created xsi:type="dcterms:W3CDTF">2024-05-28T11:56:00Z</dcterms:created>
  <dcterms:modified xsi:type="dcterms:W3CDTF">2024-05-28T11:56:00Z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0x0101009498700966C6EC4EB5FC789E86108F04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28;#Libby Young</vt:lpwstr>
  </property>
</Properties>
</file>